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E9277" w14:textId="54D9250A" w:rsidR="001A7C77" w:rsidRDefault="001A7C77" w:rsidP="004531EC">
      <w:pPr>
        <w:suppressAutoHyphens/>
        <w:spacing w:line="360" w:lineRule="auto"/>
        <w:rPr>
          <w:rFonts w:asciiTheme="minorHAnsi" w:hAnsiTheme="minorHAnsi" w:cstheme="minorHAnsi"/>
          <w:b/>
          <w:bCs/>
          <w:iCs/>
          <w:kern w:val="1"/>
          <w:lang w:eastAsia="zh-CN"/>
        </w:rPr>
      </w:pPr>
      <w:bookmarkStart w:id="0" w:name="_Hlk164325814"/>
      <w:bookmarkStart w:id="1" w:name="_Hlk164325265"/>
      <w:r w:rsidRPr="001A7C77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Opis dostępności </w:t>
      </w:r>
      <w:r w:rsidR="00F52062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miejsca realizacji projektu oraz </w:t>
      </w:r>
      <w:r w:rsidR="004531EC" w:rsidRPr="004531EC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punktu </w:t>
      </w:r>
      <w:proofErr w:type="spellStart"/>
      <w:r w:rsidR="004531EC" w:rsidRPr="004531EC">
        <w:rPr>
          <w:rFonts w:asciiTheme="minorHAnsi" w:hAnsiTheme="minorHAnsi" w:cstheme="minorHAnsi"/>
          <w:b/>
          <w:bCs/>
          <w:iCs/>
          <w:kern w:val="1"/>
          <w:lang w:eastAsia="zh-CN"/>
        </w:rPr>
        <w:t>rekrut</w:t>
      </w:r>
      <w:bookmarkStart w:id="2" w:name="_GoBack"/>
      <w:bookmarkEnd w:id="2"/>
      <w:r w:rsidR="004531EC" w:rsidRPr="004531EC">
        <w:rPr>
          <w:rFonts w:asciiTheme="minorHAnsi" w:hAnsiTheme="minorHAnsi" w:cstheme="minorHAnsi"/>
          <w:b/>
          <w:bCs/>
          <w:iCs/>
          <w:kern w:val="1"/>
          <w:lang w:eastAsia="zh-CN"/>
        </w:rPr>
        <w:t>acyjno</w:t>
      </w:r>
      <w:proofErr w:type="spellEnd"/>
      <w:r w:rsidR="004531EC" w:rsidRPr="004531EC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 – informacyjnego</w:t>
      </w:r>
      <w:r w:rsidR="0067214D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       </w:t>
      </w:r>
      <w:r w:rsidR="004531EC" w:rsidRPr="004531EC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w SP w </w:t>
      </w:r>
      <w:r w:rsidR="0067214D">
        <w:rPr>
          <w:rFonts w:asciiTheme="minorHAnsi" w:hAnsiTheme="minorHAnsi" w:cstheme="minorHAnsi"/>
          <w:b/>
          <w:bCs/>
          <w:iCs/>
          <w:kern w:val="1"/>
          <w:lang w:eastAsia="zh-CN"/>
        </w:rPr>
        <w:t>Strzepczu</w:t>
      </w:r>
    </w:p>
    <w:p w14:paraId="02D9F81F" w14:textId="2CD96234" w:rsidR="004531EC" w:rsidRPr="004531EC" w:rsidRDefault="004531EC" w:rsidP="004531EC">
      <w:pPr>
        <w:suppressAutoHyphens/>
        <w:autoSpaceDN w:val="0"/>
        <w:spacing w:line="360" w:lineRule="auto"/>
        <w:textAlignment w:val="baseline"/>
        <w:rPr>
          <w:rFonts w:ascii="Calibri" w:eastAsia="Calibri" w:hAnsi="Calibri" w:cs="Poppins"/>
          <w:color w:val="000000"/>
          <w:lang w:eastAsia="en-US"/>
        </w:rPr>
      </w:pPr>
      <w:r w:rsidRPr="004531EC">
        <w:rPr>
          <w:rFonts w:ascii="Calibri" w:eastAsia="Calibri" w:hAnsi="Calibri" w:cs="Poppins"/>
          <w:color w:val="000000"/>
          <w:lang w:eastAsia="en-US"/>
        </w:rPr>
        <w:t xml:space="preserve">Miejsce rekrutacji znajduje się w sekretariacie szkoły. Dojście do głównego wejścia budynku </w:t>
      </w:r>
      <w:r w:rsidR="00E20A06">
        <w:rPr>
          <w:rFonts w:ascii="Calibri" w:eastAsia="Calibri" w:hAnsi="Calibri" w:cs="Poppins"/>
          <w:color w:val="000000"/>
          <w:lang w:eastAsia="en-US"/>
        </w:rPr>
        <w:t>s</w:t>
      </w:r>
      <w:r w:rsidRPr="004531EC">
        <w:rPr>
          <w:rFonts w:ascii="Calibri" w:eastAsia="Calibri" w:hAnsi="Calibri" w:cs="Poppins"/>
          <w:color w:val="000000"/>
          <w:lang w:eastAsia="en-US"/>
        </w:rPr>
        <w:t xml:space="preserve">zkoły jest utwardzone. </w:t>
      </w:r>
    </w:p>
    <w:p w14:paraId="7F107707" w14:textId="4D890D67" w:rsidR="004531EC" w:rsidRPr="004531EC" w:rsidRDefault="004531EC" w:rsidP="004531EC">
      <w:pPr>
        <w:suppressAutoHyphens/>
        <w:autoSpaceDN w:val="0"/>
        <w:spacing w:line="360" w:lineRule="auto"/>
        <w:textAlignment w:val="baseline"/>
        <w:rPr>
          <w:rFonts w:ascii="Calibri" w:eastAsia="Calibri" w:hAnsi="Calibri" w:cs="Poppins"/>
          <w:color w:val="000000"/>
          <w:lang w:eastAsia="en-US"/>
        </w:rPr>
      </w:pPr>
      <w:r w:rsidRPr="004531EC">
        <w:rPr>
          <w:rFonts w:ascii="Calibri" w:eastAsia="Calibri" w:hAnsi="Calibri" w:cs="Poppins"/>
          <w:color w:val="000000"/>
          <w:lang w:eastAsia="en-US"/>
        </w:rPr>
        <w:t>Do głównego wejścia budynku prowadzą schody</w:t>
      </w:r>
      <w:r w:rsidR="00D140B2">
        <w:rPr>
          <w:rFonts w:ascii="Calibri" w:eastAsia="Calibri" w:hAnsi="Calibri" w:cs="Poppins"/>
          <w:color w:val="000000"/>
          <w:lang w:eastAsia="en-US"/>
        </w:rPr>
        <w:t xml:space="preserve"> bez pochyli. Pochylnia nienormatywna  znajduje się przy drugim wejściu do szkoły od sali gimnastycznej</w:t>
      </w:r>
      <w:r w:rsidRPr="004531EC">
        <w:rPr>
          <w:rFonts w:ascii="Calibri" w:eastAsia="Calibri" w:hAnsi="Calibri" w:cs="Poppins"/>
          <w:color w:val="000000"/>
          <w:lang w:eastAsia="en-US"/>
        </w:rPr>
        <w:t xml:space="preserve">. </w:t>
      </w:r>
    </w:p>
    <w:p w14:paraId="35B34979" w14:textId="77777777" w:rsidR="004531EC" w:rsidRPr="004531EC" w:rsidRDefault="004531EC" w:rsidP="004531EC">
      <w:pPr>
        <w:suppressAutoHyphens/>
        <w:autoSpaceDN w:val="0"/>
        <w:spacing w:line="360" w:lineRule="auto"/>
        <w:textAlignment w:val="baseline"/>
        <w:rPr>
          <w:rFonts w:ascii="Calibri" w:eastAsia="Calibri" w:hAnsi="Calibri" w:cs="Poppins"/>
          <w:color w:val="000000"/>
          <w:lang w:eastAsia="en-US"/>
        </w:rPr>
      </w:pPr>
      <w:r w:rsidRPr="004531EC">
        <w:rPr>
          <w:rFonts w:ascii="Calibri" w:eastAsia="Calibri" w:hAnsi="Calibri" w:cs="Poppins"/>
          <w:color w:val="000000"/>
          <w:lang w:eastAsia="en-US"/>
        </w:rPr>
        <w:t xml:space="preserve">Z tyłu szkoły jest wydzielone i oznakowane pionowo miejsce postojowe przeznaczone dla osób z niepełnosprawnościami.  </w:t>
      </w:r>
    </w:p>
    <w:p w14:paraId="3A16702A" w14:textId="77777777" w:rsidR="004531EC" w:rsidRPr="004531EC" w:rsidRDefault="004531EC" w:rsidP="004531EC">
      <w:pPr>
        <w:suppressAutoHyphens/>
        <w:autoSpaceDN w:val="0"/>
        <w:spacing w:line="360" w:lineRule="auto"/>
        <w:textAlignment w:val="baseline"/>
        <w:rPr>
          <w:rFonts w:ascii="Calibri" w:eastAsia="Calibri" w:hAnsi="Calibri"/>
          <w:lang w:eastAsia="en-US"/>
        </w:rPr>
      </w:pPr>
      <w:r w:rsidRPr="004531EC">
        <w:rPr>
          <w:rFonts w:ascii="Calibri" w:eastAsia="Calibri" w:hAnsi="Calibri"/>
          <w:lang w:eastAsia="en-US"/>
        </w:rPr>
        <w:t xml:space="preserve">Wejście do budynku posiada przeszklone drzwi o minimalnej szerokości 90 cm z kontrastowymi oznaczeniami. </w:t>
      </w:r>
    </w:p>
    <w:p w14:paraId="09D9C07F" w14:textId="77777777" w:rsidR="004531EC" w:rsidRPr="004531EC" w:rsidRDefault="004531EC" w:rsidP="004531EC">
      <w:pPr>
        <w:suppressAutoHyphens/>
        <w:autoSpaceDE w:val="0"/>
        <w:autoSpaceDN w:val="0"/>
        <w:spacing w:line="360" w:lineRule="auto"/>
        <w:textAlignment w:val="baseline"/>
        <w:rPr>
          <w:rFonts w:ascii="Calibri" w:eastAsia="Calibri" w:hAnsi="Calibri"/>
          <w:lang w:eastAsia="en-US"/>
        </w:rPr>
      </w:pPr>
      <w:r w:rsidRPr="004531EC">
        <w:rPr>
          <w:rFonts w:ascii="Calibri" w:eastAsia="Calibri" w:hAnsi="Calibri"/>
          <w:lang w:eastAsia="en-US"/>
        </w:rPr>
        <w:t xml:space="preserve">Sekretariat znajduje się na parterze budynku po lewej stronie w holu wejściowym. </w:t>
      </w:r>
    </w:p>
    <w:p w14:paraId="01BA7553" w14:textId="77777777" w:rsidR="004531EC" w:rsidRPr="004531EC" w:rsidRDefault="004531EC" w:rsidP="004531EC">
      <w:pPr>
        <w:suppressAutoHyphens/>
        <w:autoSpaceDE w:val="0"/>
        <w:autoSpaceDN w:val="0"/>
        <w:spacing w:line="360" w:lineRule="auto"/>
        <w:textAlignment w:val="baseline"/>
        <w:rPr>
          <w:rFonts w:ascii="Calibri" w:eastAsia="Calibri" w:hAnsi="Calibri" w:cs="Calibri"/>
          <w:color w:val="000000"/>
          <w:lang w:eastAsia="en-US"/>
        </w:rPr>
      </w:pPr>
      <w:r w:rsidRPr="004531EC">
        <w:rPr>
          <w:rFonts w:ascii="Calibri" w:eastAsia="Calibri" w:hAnsi="Calibri" w:cs="Calibri"/>
          <w:color w:val="000000"/>
          <w:lang w:eastAsia="en-US"/>
        </w:rPr>
        <w:t xml:space="preserve">W budynku szkoły nie ma dostępu do rozwiązań o charakterze informacyjnym dla osób słabowidzących i niewidomych. Numeracja i opisy pomieszczeń nie są czytelne dotykowo. Brak jest informacji o rozkładzie pomieszczeń.  </w:t>
      </w:r>
    </w:p>
    <w:p w14:paraId="69339291" w14:textId="77777777" w:rsidR="004531EC" w:rsidRPr="004531EC" w:rsidRDefault="004531EC" w:rsidP="004531EC">
      <w:pPr>
        <w:suppressAutoHyphens/>
        <w:autoSpaceDN w:val="0"/>
        <w:spacing w:line="360" w:lineRule="auto"/>
        <w:textAlignment w:val="baseline"/>
        <w:rPr>
          <w:rFonts w:ascii="Calibri" w:eastAsia="Calibri" w:hAnsi="Calibri"/>
          <w:lang w:eastAsia="en-US"/>
        </w:rPr>
      </w:pPr>
      <w:r w:rsidRPr="004531EC">
        <w:rPr>
          <w:rFonts w:ascii="Calibri" w:eastAsia="Calibri" w:hAnsi="Calibri"/>
          <w:lang w:eastAsia="en-US"/>
        </w:rPr>
        <w:t xml:space="preserve">Posadzki w ciągach komunikacyjnych:  holach, korytarzach są wykonane z materiałów  antypoślizgowych. Zastosowana kolorystyka podłóg kontrastuje z tłem ścian. </w:t>
      </w:r>
    </w:p>
    <w:p w14:paraId="7A8AC554" w14:textId="77777777" w:rsidR="004531EC" w:rsidRPr="004531EC" w:rsidRDefault="004531EC" w:rsidP="004531EC">
      <w:pPr>
        <w:suppressAutoHyphens/>
        <w:autoSpaceDN w:val="0"/>
        <w:spacing w:line="360" w:lineRule="auto"/>
        <w:textAlignment w:val="baseline"/>
        <w:rPr>
          <w:rFonts w:ascii="Calibri" w:eastAsia="Calibri" w:hAnsi="Calibri"/>
          <w:lang w:eastAsia="en-US"/>
        </w:rPr>
      </w:pPr>
      <w:r w:rsidRPr="004531EC">
        <w:rPr>
          <w:rFonts w:ascii="Calibri" w:eastAsia="Calibri" w:hAnsi="Calibri"/>
          <w:lang w:eastAsia="en-US"/>
        </w:rPr>
        <w:t xml:space="preserve">W szkole znajduje się toaleta dostosowana do potrzeb osób z niepełnosprawnościami.  </w:t>
      </w:r>
    </w:p>
    <w:p w14:paraId="38C113A3" w14:textId="42D00316" w:rsidR="004531EC" w:rsidRPr="000A5385" w:rsidRDefault="004531EC" w:rsidP="004531EC">
      <w:pPr>
        <w:suppressAutoHyphens/>
        <w:autoSpaceDN w:val="0"/>
        <w:spacing w:line="360" w:lineRule="auto"/>
        <w:textAlignment w:val="baseline"/>
        <w:rPr>
          <w:rFonts w:ascii="Calibri" w:eastAsia="Calibri" w:hAnsi="Calibri"/>
          <w:lang w:eastAsia="en-US"/>
        </w:rPr>
      </w:pPr>
      <w:r w:rsidRPr="000A5385">
        <w:rPr>
          <w:rFonts w:ascii="Calibri" w:eastAsia="Calibri" w:hAnsi="Calibri"/>
          <w:lang w:eastAsia="en-US"/>
        </w:rPr>
        <w:t xml:space="preserve">Szkoła Podstawowa w </w:t>
      </w:r>
      <w:r w:rsidR="00A02E15" w:rsidRPr="000A5385">
        <w:rPr>
          <w:rFonts w:ascii="Calibri" w:eastAsia="Calibri" w:hAnsi="Calibri"/>
          <w:lang w:eastAsia="en-US"/>
        </w:rPr>
        <w:t>Strzepczu</w:t>
      </w:r>
      <w:r w:rsidRPr="000A5385">
        <w:rPr>
          <w:rFonts w:ascii="Calibri" w:eastAsia="Calibri" w:hAnsi="Calibri"/>
          <w:lang w:eastAsia="en-US"/>
        </w:rPr>
        <w:t xml:space="preserve"> zapewnia możliwość skorzystania z usług tłumacza języka migowego. Osoba uprawniona, która zamierza skorzystać z usług tłumacza, zobowiązana jest zgłosić ten fakt w terminie co najmniej na 3 dni robocz</w:t>
      </w:r>
      <w:r w:rsidR="00F52062" w:rsidRPr="000A5385">
        <w:rPr>
          <w:rFonts w:ascii="Calibri" w:eastAsia="Calibri" w:hAnsi="Calibri"/>
          <w:lang w:eastAsia="en-US"/>
        </w:rPr>
        <w:t>e</w:t>
      </w:r>
      <w:r w:rsidRPr="000A5385">
        <w:rPr>
          <w:rFonts w:ascii="Calibri" w:eastAsia="Calibri" w:hAnsi="Calibri"/>
          <w:lang w:eastAsia="en-US"/>
        </w:rPr>
        <w:t xml:space="preserve"> przed tym zdarzeniem, z wyłączeniem sytuacji nagłych.</w:t>
      </w:r>
    </w:p>
    <w:p w14:paraId="621B3240" w14:textId="77777777" w:rsidR="004531EC" w:rsidRPr="000A5385" w:rsidRDefault="004531EC" w:rsidP="004531EC">
      <w:pPr>
        <w:suppressAutoHyphens/>
        <w:autoSpaceDN w:val="0"/>
        <w:spacing w:line="360" w:lineRule="auto"/>
        <w:textAlignment w:val="baseline"/>
        <w:rPr>
          <w:rFonts w:ascii="Calibri" w:eastAsia="Calibri" w:hAnsi="Calibri"/>
          <w:kern w:val="3"/>
          <w:lang w:eastAsia="en-US"/>
        </w:rPr>
      </w:pPr>
      <w:r w:rsidRPr="000A5385">
        <w:rPr>
          <w:rFonts w:ascii="Calibri" w:eastAsia="Calibri" w:hAnsi="Calibri"/>
          <w:kern w:val="3"/>
          <w:lang w:eastAsia="en-US"/>
        </w:rPr>
        <w:t>Zgłoszenie powinno być dokonane w jednej z następujących form:</w:t>
      </w:r>
    </w:p>
    <w:p w14:paraId="48639984" w14:textId="15CF0557" w:rsidR="004531EC" w:rsidRPr="000A5385" w:rsidRDefault="004531EC" w:rsidP="004531EC">
      <w:pPr>
        <w:numPr>
          <w:ilvl w:val="0"/>
          <w:numId w:val="41"/>
        </w:numPr>
        <w:suppressAutoHyphens/>
        <w:autoSpaceDN w:val="0"/>
        <w:spacing w:line="360" w:lineRule="auto"/>
        <w:textAlignment w:val="baseline"/>
        <w:rPr>
          <w:rFonts w:ascii="Calibri" w:eastAsia="Calibri" w:hAnsi="Calibri"/>
          <w:kern w:val="3"/>
          <w:lang w:eastAsia="en-US"/>
        </w:rPr>
      </w:pPr>
      <w:r w:rsidRPr="000A5385">
        <w:rPr>
          <w:rFonts w:ascii="Calibri" w:eastAsia="Calibri" w:hAnsi="Calibri"/>
          <w:kern w:val="3"/>
          <w:lang w:eastAsia="en-US"/>
        </w:rPr>
        <w:t xml:space="preserve">e-mail na adres: </w:t>
      </w:r>
      <w:r w:rsidR="00A02E15" w:rsidRPr="000A5385">
        <w:rPr>
          <w:rFonts w:ascii="Calibri" w:eastAsia="Calibri" w:hAnsi="Calibri"/>
          <w:kern w:val="3"/>
          <w:lang w:eastAsia="en-US"/>
        </w:rPr>
        <w:t>szkola@spstrzepcz.pl</w:t>
      </w:r>
    </w:p>
    <w:p w14:paraId="300535BF" w14:textId="544AFC20" w:rsidR="004531EC" w:rsidRPr="000A5385" w:rsidRDefault="004531EC" w:rsidP="004531EC">
      <w:pPr>
        <w:numPr>
          <w:ilvl w:val="0"/>
          <w:numId w:val="41"/>
        </w:numPr>
        <w:suppressAutoHyphens/>
        <w:autoSpaceDN w:val="0"/>
        <w:spacing w:line="360" w:lineRule="auto"/>
        <w:textAlignment w:val="baseline"/>
        <w:rPr>
          <w:rFonts w:ascii="Calibri" w:eastAsia="Calibri" w:hAnsi="Calibri"/>
          <w:kern w:val="3"/>
          <w:lang w:eastAsia="en-US"/>
        </w:rPr>
      </w:pPr>
      <w:r w:rsidRPr="000A5385">
        <w:rPr>
          <w:rFonts w:ascii="Calibri" w:eastAsia="Calibri" w:hAnsi="Calibri"/>
          <w:kern w:val="3"/>
          <w:lang w:eastAsia="en-US"/>
        </w:rPr>
        <w:t xml:space="preserve">telefonicznie na nr (58) </w:t>
      </w:r>
      <w:r w:rsidR="00A02E15" w:rsidRPr="000A5385">
        <w:rPr>
          <w:rFonts w:ascii="Calibri" w:eastAsia="Calibri" w:hAnsi="Calibri"/>
          <w:kern w:val="3"/>
          <w:lang w:eastAsia="en-US"/>
        </w:rPr>
        <w:t>6768113</w:t>
      </w:r>
    </w:p>
    <w:p w14:paraId="0CE9A149" w14:textId="2EB6E6D3" w:rsidR="004531EC" w:rsidRPr="000A5385" w:rsidRDefault="004531EC" w:rsidP="00DE649A">
      <w:pPr>
        <w:numPr>
          <w:ilvl w:val="0"/>
          <w:numId w:val="41"/>
        </w:num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b/>
          <w:bCs/>
          <w:kern w:val="1"/>
          <w:lang w:eastAsia="zh-CN"/>
        </w:rPr>
      </w:pPr>
      <w:r w:rsidRPr="000A5385">
        <w:rPr>
          <w:rFonts w:ascii="Calibri" w:eastAsia="Calibri" w:hAnsi="Calibri"/>
          <w:kern w:val="3"/>
          <w:lang w:eastAsia="en-US"/>
        </w:rPr>
        <w:t xml:space="preserve">drogą pocztową na adres: Szkoła Podstawowa w </w:t>
      </w:r>
      <w:bookmarkEnd w:id="0"/>
      <w:bookmarkEnd w:id="1"/>
      <w:r w:rsidR="00A02E15" w:rsidRPr="000A5385">
        <w:rPr>
          <w:rFonts w:ascii="Calibri" w:eastAsia="Calibri" w:hAnsi="Calibri"/>
          <w:kern w:val="3"/>
          <w:lang w:eastAsia="en-US"/>
        </w:rPr>
        <w:t>Strzepczu ul. Derdowskiego 3,         84-223 Linia</w:t>
      </w:r>
    </w:p>
    <w:sectPr w:rsidR="004531EC" w:rsidRPr="000A5385" w:rsidSect="00B0605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293D8" w14:textId="77777777" w:rsidR="0028557E" w:rsidRDefault="0028557E">
      <w:r>
        <w:separator/>
      </w:r>
    </w:p>
  </w:endnote>
  <w:endnote w:type="continuationSeparator" w:id="0">
    <w:p w14:paraId="18803FB2" w14:textId="77777777" w:rsidR="0028557E" w:rsidRDefault="0028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L-Regu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Hlk163120992"/>
  <w:bookmarkStart w:id="4" w:name="_Hlk163120993"/>
  <w:bookmarkStart w:id="5" w:name="_Hlk163120994"/>
  <w:bookmarkStart w:id="6" w:name="_Hlk163120995"/>
  <w:bookmarkStart w:id="7" w:name="_Hlk163120996"/>
  <w:bookmarkStart w:id="8" w:name="_Hlk163120997"/>
  <w:bookmarkStart w:id="9" w:name="_Hlk163120998"/>
  <w:bookmarkStart w:id="10" w:name="_Hlk163120999"/>
  <w:bookmarkStart w:id="11" w:name="_Hlk164327044"/>
  <w:bookmarkStart w:id="12" w:name="_Hlk164327045"/>
  <w:bookmarkStart w:id="13" w:name="_Hlk164327047"/>
  <w:bookmarkStart w:id="14" w:name="_Hlk164327048"/>
  <w:bookmarkStart w:id="15" w:name="_Hlk164327049"/>
  <w:bookmarkStart w:id="16" w:name="_Hlk164327050"/>
  <w:bookmarkStart w:id="17" w:name="_Hlk164327051"/>
  <w:bookmarkStart w:id="18" w:name="_Hlk164327052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19" w:name="_Hlk163120941"/>
    <w:bookmarkStart w:id="20" w:name="_Hlk163120942"/>
    <w:bookmarkStart w:id="21" w:name="_Hlk163120943"/>
    <w:bookmarkStart w:id="22" w:name="_Hlk163120944"/>
    <w:r>
      <w:t>F</w:t>
    </w:r>
    <w:r w:rsidRPr="0039481F">
      <w:t>undusze Europejskie dla Pomorza 2021-2027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E6A87" w14:textId="77777777" w:rsidR="0028557E" w:rsidRDefault="0028557E">
      <w:r>
        <w:separator/>
      </w:r>
    </w:p>
  </w:footnote>
  <w:footnote w:type="continuationSeparator" w:id="0">
    <w:p w14:paraId="108848AD" w14:textId="77777777" w:rsidR="0028557E" w:rsidRDefault="00285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77B48" w14:textId="7A0AE8ED" w:rsidR="009A4ACC" w:rsidRDefault="0028557E" w:rsidP="00A2686F">
    <w:pPr>
      <w:pStyle w:val="Nagwek"/>
      <w:ind w:left="-1134"/>
    </w:pPr>
    <w:sdt>
      <w:sdtPr>
        <w:id w:val="1245539412"/>
        <w:docPartObj>
          <w:docPartGallery w:val="Page Numbers (Margins)"/>
          <w:docPartUnique/>
        </w:docPartObj>
      </w:sdtPr>
      <w:sdtEndPr/>
      <w:sdtContent>
        <w:r w:rsidR="006854AF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6ABCF7B" wp14:editId="2A83740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36E1B" w14:textId="10758841" w:rsidR="006854AF" w:rsidRPr="006854AF" w:rsidRDefault="006854AF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</w:t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trona</w:t>
                              </w:r>
                              <w:r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854A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rect w14:anchorId="36ABCF7B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8436E1B" w14:textId="10758841" w:rsidR="006854AF" w:rsidRPr="006854AF" w:rsidRDefault="006854AF">
                        <w:pPr>
                          <w:pStyle w:val="Stopka"/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</w:t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trona</w:t>
                        </w:r>
                        <w:r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6854A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2</w:t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7A21"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44BC2" w14:textId="2621820B" w:rsidR="000174EA" w:rsidRDefault="0028557E" w:rsidP="00E64D96">
    <w:pPr>
      <w:pStyle w:val="Nagwek"/>
      <w:ind w:left="-1134"/>
    </w:pPr>
    <w:sdt>
      <w:sdtPr>
        <w:id w:val="-586384461"/>
        <w:docPartObj>
          <w:docPartGallery w:val="Page Numbers (Margins)"/>
          <w:docPartUnique/>
        </w:docPartObj>
      </w:sdtPr>
      <w:sdtEndPr/>
      <w:sdtContent>
        <w:r w:rsidR="006854AF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7969325" wp14:editId="083675E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79AE7" w14:textId="5C8725D7" w:rsidR="006854AF" w:rsidRPr="006854AF" w:rsidRDefault="006854AF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854A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0A5385" w:rsidRPr="000A5385">
                                <w:rPr>
                                  <w:rFonts w:asciiTheme="minorHAnsi" w:eastAsiaTheme="majorEastAsia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969325" id="Prostokąt 8" o:spid="_x0000_s1027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fyuwIAAL0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36979AE7" w14:textId="5C8725D7" w:rsidR="006854AF" w:rsidRPr="006854AF" w:rsidRDefault="006854AF">
                        <w:pPr>
                          <w:pStyle w:val="Stopka"/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</w:pP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 xml:space="preserve">  </w: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6854A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0A5385" w:rsidRPr="000A5385">
                          <w:rPr>
                            <w:rFonts w:asciiTheme="minorHAnsi" w:eastAsiaTheme="majorEastAsia" w:hAnsiTheme="minorHAnsi" w:cstheme="minorHAnsi"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481F"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7" name="Obraz 7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89D88568"/>
    <w:name w:val="WW8Num2"/>
    <w:lvl w:ilvl="0">
      <w:start w:val="2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Theme="minorHAnsi" w:hAnsiTheme="minorHAnsi" w:cstheme="minorHAnsi" w:hint="default"/>
        <w:b w:val="0"/>
        <w:i w:val="0"/>
        <w:color w:val="auto"/>
      </w:rPr>
    </w:lvl>
  </w:abstractNum>
  <w:abstractNum w:abstractNumId="1" w15:restartNumberingAfterBreak="0">
    <w:nsid w:val="00000004"/>
    <w:multiLevelType w:val="multilevel"/>
    <w:tmpl w:val="668A2754"/>
    <w:name w:val="WW8Num4"/>
    <w:lvl w:ilvl="0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i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singleLevel"/>
    <w:tmpl w:val="975E81E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Theme="minorHAnsi" w:hAnsiTheme="minorHAnsi" w:cstheme="minorHAnsi" w:hint="default"/>
        <w:b w:val="0"/>
      </w:rPr>
    </w:lvl>
  </w:abstractNum>
  <w:abstractNum w:abstractNumId="3" w15:restartNumberingAfterBreak="0">
    <w:nsid w:val="00000006"/>
    <w:multiLevelType w:val="multilevel"/>
    <w:tmpl w:val="CA14138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eastAsia="Calibri" w:hAnsi="Symbol" w:cs="Symbol" w:hint="default"/>
        <w:i w:val="0"/>
        <w:iCs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644" w:hanging="284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singleLevel"/>
    <w:tmpl w:val="2E0CF722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Theme="minorHAnsi" w:eastAsia="Times New Roman" w:hAnsiTheme="minorHAnsi" w:cstheme="minorHAnsi" w:hint="default"/>
        <w:b w:val="0"/>
        <w:color w:val="000000"/>
      </w:rPr>
    </w:lvl>
  </w:abstractNum>
  <w:abstractNum w:abstractNumId="5" w15:restartNumberingAfterBreak="0">
    <w:nsid w:val="00000008"/>
    <w:multiLevelType w:val="multilevel"/>
    <w:tmpl w:val="2886F29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9"/>
    <w:multiLevelType w:val="multilevel"/>
    <w:tmpl w:val="3590464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NimbusSanL-Regu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3ACCFD6C"/>
    <w:name w:val="WW8Num1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NimbusSanL-Regu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8D9C3CF2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C"/>
    <w:multiLevelType w:val="multilevel"/>
    <w:tmpl w:val="E8464D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D"/>
    <w:multiLevelType w:val="singleLevel"/>
    <w:tmpl w:val="B2D2A1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11" w15:restartNumberingAfterBreak="0">
    <w:nsid w:val="0000000E"/>
    <w:multiLevelType w:val="multilevel"/>
    <w:tmpl w:val="6B2A91A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320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-1538"/>
        </w:tabs>
        <w:ind w:left="502" w:hanging="360"/>
      </w:pPr>
      <w:rPr>
        <w:rFonts w:asciiTheme="minorHAnsi" w:hAnsiTheme="minorHAnsi" w:cstheme="minorHAnsi" w:hint="default"/>
        <w:b w:val="0"/>
        <w:bCs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80" w:hanging="180"/>
      </w:pPr>
    </w:lvl>
  </w:abstractNum>
  <w:abstractNum w:abstractNumId="12" w15:restartNumberingAfterBreak="0">
    <w:nsid w:val="0000000F"/>
    <w:multiLevelType w:val="singleLevel"/>
    <w:tmpl w:val="5A087AE8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NimbusSanL-Regu" w:hAnsi="Arial" w:cs="Arial" w:hint="default"/>
        <w:b/>
        <w:bCs/>
        <w:i/>
        <w:sz w:val="20"/>
        <w:szCs w:val="20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Arial"/>
        <w:color w:val="000000"/>
      </w:rPr>
    </w:lvl>
  </w:abstractNum>
  <w:abstractNum w:abstractNumId="14" w15:restartNumberingAfterBreak="0">
    <w:nsid w:val="00000013"/>
    <w:multiLevelType w:val="singleLevel"/>
    <w:tmpl w:val="2EC4964C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b w:val="0"/>
        <w:i w:val="0"/>
      </w:rPr>
    </w:lvl>
  </w:abstractNum>
  <w:abstractNum w:abstractNumId="15" w15:restartNumberingAfterBreak="0">
    <w:nsid w:val="00000014"/>
    <w:multiLevelType w:val="singleLevel"/>
    <w:tmpl w:val="F4D89E7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Theme="minorHAnsi" w:hAnsiTheme="minorHAnsi" w:cstheme="minorHAnsi" w:hint="default"/>
        <w:b w:val="0"/>
        <w:i w:val="0"/>
      </w:rPr>
    </w:lvl>
  </w:abstractNum>
  <w:abstractNum w:abstractNumId="16" w15:restartNumberingAfterBreak="0">
    <w:nsid w:val="00000015"/>
    <w:multiLevelType w:val="singleLevel"/>
    <w:tmpl w:val="D85604D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53" w:hanging="360"/>
      </w:pPr>
      <w:rPr>
        <w:rFonts w:cs="Arial"/>
        <w:b w:val="0"/>
        <w:i w:val="0"/>
      </w:rPr>
    </w:lvl>
  </w:abstractNum>
  <w:abstractNum w:abstractNumId="17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116C1DDA"/>
    <w:multiLevelType w:val="hybridMultilevel"/>
    <w:tmpl w:val="D54680CE"/>
    <w:lvl w:ilvl="0" w:tplc="BBD8F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727F26"/>
    <w:multiLevelType w:val="hybridMultilevel"/>
    <w:tmpl w:val="75E0A82A"/>
    <w:name w:val="WW8Num22"/>
    <w:lvl w:ilvl="0" w:tplc="9874105E">
      <w:start w:val="1"/>
      <w:numFmt w:val="decimal"/>
      <w:lvlText w:val="%1."/>
      <w:lvlJc w:val="left"/>
      <w:pPr>
        <w:ind w:left="6031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841F1"/>
    <w:multiLevelType w:val="hybridMultilevel"/>
    <w:tmpl w:val="C4CEC63C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A471B3"/>
    <w:multiLevelType w:val="hybridMultilevel"/>
    <w:tmpl w:val="20B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EB354F"/>
    <w:multiLevelType w:val="hybridMultilevel"/>
    <w:tmpl w:val="90AA7288"/>
    <w:lvl w:ilvl="0" w:tplc="43AC9D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502B6"/>
    <w:multiLevelType w:val="hybridMultilevel"/>
    <w:tmpl w:val="F118AE18"/>
    <w:name w:val="WW8Num82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B49381E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25" w15:restartNumberingAfterBreak="0">
    <w:nsid w:val="37766ECE"/>
    <w:multiLevelType w:val="hybridMultilevel"/>
    <w:tmpl w:val="354ABB3C"/>
    <w:name w:val="WW8Num82222"/>
    <w:lvl w:ilvl="0" w:tplc="69EA8CB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47A18"/>
    <w:multiLevelType w:val="multilevel"/>
    <w:tmpl w:val="8E50168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42F33728"/>
    <w:multiLevelType w:val="multilevel"/>
    <w:tmpl w:val="598851E8"/>
    <w:name w:val="WW8Num8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9C24E29"/>
    <w:multiLevelType w:val="multilevel"/>
    <w:tmpl w:val="63BA6F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49D41E20"/>
    <w:multiLevelType w:val="hybridMultilevel"/>
    <w:tmpl w:val="C038A078"/>
    <w:lvl w:ilvl="0" w:tplc="BF0CB68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105D4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173AC"/>
    <w:multiLevelType w:val="hybridMultilevel"/>
    <w:tmpl w:val="B6264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456F4"/>
    <w:multiLevelType w:val="hybridMultilevel"/>
    <w:tmpl w:val="66CE79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C2185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33" w15:restartNumberingAfterBreak="0">
    <w:nsid w:val="625E6E3A"/>
    <w:multiLevelType w:val="hybridMultilevel"/>
    <w:tmpl w:val="F6B4F04A"/>
    <w:lvl w:ilvl="0" w:tplc="70A610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14A74"/>
    <w:multiLevelType w:val="multilevel"/>
    <w:tmpl w:val="41A4B75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466778D"/>
    <w:multiLevelType w:val="hybridMultilevel"/>
    <w:tmpl w:val="57DC0C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6C2F7E"/>
    <w:multiLevelType w:val="hybridMultilevel"/>
    <w:tmpl w:val="439C1D5C"/>
    <w:lvl w:ilvl="0" w:tplc="AA002D9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865112"/>
    <w:multiLevelType w:val="hybridMultilevel"/>
    <w:tmpl w:val="D486A38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6EA3370A"/>
    <w:multiLevelType w:val="hybridMultilevel"/>
    <w:tmpl w:val="783060E4"/>
    <w:name w:val="WW8Num82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88B4E13"/>
    <w:multiLevelType w:val="hybridMultilevel"/>
    <w:tmpl w:val="8EC6ED70"/>
    <w:lvl w:ilvl="0" w:tplc="9874105E">
      <w:start w:val="1"/>
      <w:numFmt w:val="decimal"/>
      <w:lvlText w:val="%1."/>
      <w:lvlJc w:val="left"/>
      <w:pPr>
        <w:ind w:left="6031" w:hanging="360"/>
      </w:pPr>
      <w:rPr>
        <w:rFonts w:asciiTheme="minorHAnsi" w:hAnsiTheme="minorHAnsi" w:cstheme="minorHAnsi" w:hint="default"/>
      </w:rPr>
    </w:lvl>
    <w:lvl w:ilvl="1" w:tplc="5D22589E">
      <w:start w:val="1"/>
      <w:numFmt w:val="lowerRoman"/>
      <w:lvlText w:val="%2)"/>
      <w:lvlJc w:val="left"/>
      <w:pPr>
        <w:ind w:left="704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41" w15:restartNumberingAfterBreak="0">
    <w:nsid w:val="78CA2C11"/>
    <w:multiLevelType w:val="hybridMultilevel"/>
    <w:tmpl w:val="F4029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52966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num w:numId="1">
    <w:abstractNumId w:val="3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4"/>
  </w:num>
  <w:num w:numId="15">
    <w:abstractNumId w:val="15"/>
  </w:num>
  <w:num w:numId="16">
    <w:abstractNumId w:val="16"/>
  </w:num>
  <w:num w:numId="17">
    <w:abstractNumId w:val="29"/>
  </w:num>
  <w:num w:numId="18">
    <w:abstractNumId w:val="23"/>
  </w:num>
  <w:num w:numId="19">
    <w:abstractNumId w:val="25"/>
  </w:num>
  <w:num w:numId="20">
    <w:abstractNumId w:val="37"/>
  </w:num>
  <w:num w:numId="21">
    <w:abstractNumId w:val="21"/>
  </w:num>
  <w:num w:numId="22">
    <w:abstractNumId w:val="18"/>
  </w:num>
  <w:num w:numId="23">
    <w:abstractNumId w:val="36"/>
  </w:num>
  <w:num w:numId="24">
    <w:abstractNumId w:val="41"/>
  </w:num>
  <w:num w:numId="25">
    <w:abstractNumId w:val="32"/>
  </w:num>
  <w:num w:numId="26">
    <w:abstractNumId w:val="24"/>
  </w:num>
  <w:num w:numId="27">
    <w:abstractNumId w:val="31"/>
  </w:num>
  <w:num w:numId="28">
    <w:abstractNumId w:val="17"/>
  </w:num>
  <w:num w:numId="29">
    <w:abstractNumId w:val="27"/>
  </w:num>
  <w:num w:numId="30">
    <w:abstractNumId w:val="34"/>
  </w:num>
  <w:num w:numId="31">
    <w:abstractNumId w:val="39"/>
  </w:num>
  <w:num w:numId="32">
    <w:abstractNumId w:val="33"/>
  </w:num>
  <w:num w:numId="33">
    <w:abstractNumId w:val="22"/>
  </w:num>
  <w:num w:numId="34">
    <w:abstractNumId w:val="30"/>
  </w:num>
  <w:num w:numId="35">
    <w:abstractNumId w:val="42"/>
  </w:num>
  <w:num w:numId="36">
    <w:abstractNumId w:val="20"/>
  </w:num>
  <w:num w:numId="37">
    <w:abstractNumId w:val="40"/>
  </w:num>
  <w:num w:numId="38">
    <w:abstractNumId w:val="19"/>
  </w:num>
  <w:num w:numId="39">
    <w:abstractNumId w:val="38"/>
  </w:num>
  <w:num w:numId="40">
    <w:abstractNumId w:val="26"/>
  </w:num>
  <w:num w:numId="41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174EA"/>
    <w:rsid w:val="00021EAF"/>
    <w:rsid w:val="000364DF"/>
    <w:rsid w:val="000433E8"/>
    <w:rsid w:val="00061F20"/>
    <w:rsid w:val="00062473"/>
    <w:rsid w:val="00070487"/>
    <w:rsid w:val="00077707"/>
    <w:rsid w:val="00080D83"/>
    <w:rsid w:val="000A3836"/>
    <w:rsid w:val="000A5385"/>
    <w:rsid w:val="000A6F55"/>
    <w:rsid w:val="000B230F"/>
    <w:rsid w:val="000B5D88"/>
    <w:rsid w:val="000D283E"/>
    <w:rsid w:val="000D7A50"/>
    <w:rsid w:val="00120BC8"/>
    <w:rsid w:val="00124D4A"/>
    <w:rsid w:val="001304E7"/>
    <w:rsid w:val="00130B23"/>
    <w:rsid w:val="00132325"/>
    <w:rsid w:val="001424AC"/>
    <w:rsid w:val="001520FF"/>
    <w:rsid w:val="0015278D"/>
    <w:rsid w:val="0015600F"/>
    <w:rsid w:val="001854C9"/>
    <w:rsid w:val="001A02A1"/>
    <w:rsid w:val="001A081C"/>
    <w:rsid w:val="001A3D33"/>
    <w:rsid w:val="001A7C77"/>
    <w:rsid w:val="001B210F"/>
    <w:rsid w:val="001B25DD"/>
    <w:rsid w:val="001C0CFC"/>
    <w:rsid w:val="001C7EAA"/>
    <w:rsid w:val="001D059A"/>
    <w:rsid w:val="002009B8"/>
    <w:rsid w:val="002237DF"/>
    <w:rsid w:val="00241C1F"/>
    <w:rsid w:val="002425AE"/>
    <w:rsid w:val="00243389"/>
    <w:rsid w:val="00245B5D"/>
    <w:rsid w:val="002475AF"/>
    <w:rsid w:val="00250BDB"/>
    <w:rsid w:val="002529E4"/>
    <w:rsid w:val="0028557E"/>
    <w:rsid w:val="002A0AA3"/>
    <w:rsid w:val="002C6347"/>
    <w:rsid w:val="002D4179"/>
    <w:rsid w:val="003078A5"/>
    <w:rsid w:val="00315901"/>
    <w:rsid w:val="00320AAC"/>
    <w:rsid w:val="00325198"/>
    <w:rsid w:val="00335633"/>
    <w:rsid w:val="003526F5"/>
    <w:rsid w:val="00352921"/>
    <w:rsid w:val="00353855"/>
    <w:rsid w:val="0035482A"/>
    <w:rsid w:val="003619F2"/>
    <w:rsid w:val="00361D2D"/>
    <w:rsid w:val="00365820"/>
    <w:rsid w:val="003720CA"/>
    <w:rsid w:val="00372EFB"/>
    <w:rsid w:val="0039481F"/>
    <w:rsid w:val="0039693E"/>
    <w:rsid w:val="003B04DB"/>
    <w:rsid w:val="003B165F"/>
    <w:rsid w:val="003C3E7F"/>
    <w:rsid w:val="003C554F"/>
    <w:rsid w:val="003D4926"/>
    <w:rsid w:val="003D71C0"/>
    <w:rsid w:val="003F04C0"/>
    <w:rsid w:val="0040149C"/>
    <w:rsid w:val="004072E5"/>
    <w:rsid w:val="00414478"/>
    <w:rsid w:val="004202E4"/>
    <w:rsid w:val="004430F4"/>
    <w:rsid w:val="00451549"/>
    <w:rsid w:val="004531EC"/>
    <w:rsid w:val="004635D6"/>
    <w:rsid w:val="00464281"/>
    <w:rsid w:val="00483088"/>
    <w:rsid w:val="00492BD3"/>
    <w:rsid w:val="004A13A8"/>
    <w:rsid w:val="004B38AD"/>
    <w:rsid w:val="004B70BD"/>
    <w:rsid w:val="004C303B"/>
    <w:rsid w:val="004D20E9"/>
    <w:rsid w:val="004D343F"/>
    <w:rsid w:val="0052111D"/>
    <w:rsid w:val="00521F02"/>
    <w:rsid w:val="005240C5"/>
    <w:rsid w:val="005266B7"/>
    <w:rsid w:val="005376D5"/>
    <w:rsid w:val="005760A9"/>
    <w:rsid w:val="0058622B"/>
    <w:rsid w:val="0059000A"/>
    <w:rsid w:val="00594464"/>
    <w:rsid w:val="005A11CE"/>
    <w:rsid w:val="005A697D"/>
    <w:rsid w:val="005B1029"/>
    <w:rsid w:val="005B7516"/>
    <w:rsid w:val="005D00D2"/>
    <w:rsid w:val="005D23F7"/>
    <w:rsid w:val="005D6243"/>
    <w:rsid w:val="005E6C4E"/>
    <w:rsid w:val="006132B3"/>
    <w:rsid w:val="0061767F"/>
    <w:rsid w:val="00622781"/>
    <w:rsid w:val="00636F5E"/>
    <w:rsid w:val="006374B6"/>
    <w:rsid w:val="00640BFF"/>
    <w:rsid w:val="0066032A"/>
    <w:rsid w:val="006629D4"/>
    <w:rsid w:val="00664A20"/>
    <w:rsid w:val="00664CA7"/>
    <w:rsid w:val="00665A91"/>
    <w:rsid w:val="0067214D"/>
    <w:rsid w:val="00685041"/>
    <w:rsid w:val="006854AF"/>
    <w:rsid w:val="0069621B"/>
    <w:rsid w:val="006A2E37"/>
    <w:rsid w:val="006B4267"/>
    <w:rsid w:val="006B694F"/>
    <w:rsid w:val="006D55DE"/>
    <w:rsid w:val="006E68CD"/>
    <w:rsid w:val="006F0C63"/>
    <w:rsid w:val="006F209E"/>
    <w:rsid w:val="006F5581"/>
    <w:rsid w:val="006F767F"/>
    <w:rsid w:val="00714E2B"/>
    <w:rsid w:val="00716A90"/>
    <w:rsid w:val="00724CB0"/>
    <w:rsid w:val="00727F94"/>
    <w:rsid w:val="00732154"/>
    <w:rsid w:val="007337EB"/>
    <w:rsid w:val="00743042"/>
    <w:rsid w:val="007439D7"/>
    <w:rsid w:val="0074414A"/>
    <w:rsid w:val="00745D18"/>
    <w:rsid w:val="00747A21"/>
    <w:rsid w:val="00776530"/>
    <w:rsid w:val="00787FC9"/>
    <w:rsid w:val="00791E8E"/>
    <w:rsid w:val="007A0109"/>
    <w:rsid w:val="007B22EA"/>
    <w:rsid w:val="007B2500"/>
    <w:rsid w:val="007B2752"/>
    <w:rsid w:val="007B276F"/>
    <w:rsid w:val="007B538E"/>
    <w:rsid w:val="007B5688"/>
    <w:rsid w:val="007D61D6"/>
    <w:rsid w:val="007D64DE"/>
    <w:rsid w:val="007D793C"/>
    <w:rsid w:val="007E1B19"/>
    <w:rsid w:val="007F3623"/>
    <w:rsid w:val="0082576F"/>
    <w:rsid w:val="00827311"/>
    <w:rsid w:val="00834BB4"/>
    <w:rsid w:val="00835187"/>
    <w:rsid w:val="0084248D"/>
    <w:rsid w:val="0084546F"/>
    <w:rsid w:val="00873501"/>
    <w:rsid w:val="00875F76"/>
    <w:rsid w:val="00876326"/>
    <w:rsid w:val="00886AB3"/>
    <w:rsid w:val="00890CA6"/>
    <w:rsid w:val="008945D9"/>
    <w:rsid w:val="008A3065"/>
    <w:rsid w:val="008C52E2"/>
    <w:rsid w:val="008C5AD9"/>
    <w:rsid w:val="008D3385"/>
    <w:rsid w:val="008F33F7"/>
    <w:rsid w:val="00943E77"/>
    <w:rsid w:val="00953805"/>
    <w:rsid w:val="00961CF7"/>
    <w:rsid w:val="009706FB"/>
    <w:rsid w:val="009726FB"/>
    <w:rsid w:val="009A4ACC"/>
    <w:rsid w:val="009C582F"/>
    <w:rsid w:val="009D15F4"/>
    <w:rsid w:val="009D71C1"/>
    <w:rsid w:val="009F2CF0"/>
    <w:rsid w:val="009F619F"/>
    <w:rsid w:val="00A0160D"/>
    <w:rsid w:val="00A02E15"/>
    <w:rsid w:val="00A04690"/>
    <w:rsid w:val="00A172ED"/>
    <w:rsid w:val="00A21333"/>
    <w:rsid w:val="00A2686F"/>
    <w:rsid w:val="00A31CAA"/>
    <w:rsid w:val="00A3461D"/>
    <w:rsid w:val="00A40DD3"/>
    <w:rsid w:val="00A44E50"/>
    <w:rsid w:val="00A465BA"/>
    <w:rsid w:val="00A801A4"/>
    <w:rsid w:val="00A830EB"/>
    <w:rsid w:val="00A8311B"/>
    <w:rsid w:val="00A87CF8"/>
    <w:rsid w:val="00AA21D1"/>
    <w:rsid w:val="00AB01AF"/>
    <w:rsid w:val="00AD1EFE"/>
    <w:rsid w:val="00AD51FC"/>
    <w:rsid w:val="00AD7E56"/>
    <w:rsid w:val="00AF47CA"/>
    <w:rsid w:val="00B01F08"/>
    <w:rsid w:val="00B06053"/>
    <w:rsid w:val="00B11DAE"/>
    <w:rsid w:val="00B16E8F"/>
    <w:rsid w:val="00B2442F"/>
    <w:rsid w:val="00B30401"/>
    <w:rsid w:val="00B45879"/>
    <w:rsid w:val="00B52604"/>
    <w:rsid w:val="00B613A1"/>
    <w:rsid w:val="00B629DA"/>
    <w:rsid w:val="00B6637D"/>
    <w:rsid w:val="00B714A1"/>
    <w:rsid w:val="00B80059"/>
    <w:rsid w:val="00B83C9B"/>
    <w:rsid w:val="00B953B8"/>
    <w:rsid w:val="00BA707F"/>
    <w:rsid w:val="00BB4EBE"/>
    <w:rsid w:val="00BB76D0"/>
    <w:rsid w:val="00BC363C"/>
    <w:rsid w:val="00BE0FCF"/>
    <w:rsid w:val="00BE23D0"/>
    <w:rsid w:val="00C06446"/>
    <w:rsid w:val="00C1275F"/>
    <w:rsid w:val="00C14F01"/>
    <w:rsid w:val="00C15559"/>
    <w:rsid w:val="00C164D6"/>
    <w:rsid w:val="00C268A0"/>
    <w:rsid w:val="00C350FB"/>
    <w:rsid w:val="00C35C90"/>
    <w:rsid w:val="00C377A0"/>
    <w:rsid w:val="00C57BB1"/>
    <w:rsid w:val="00C60346"/>
    <w:rsid w:val="00C62C24"/>
    <w:rsid w:val="00C635B6"/>
    <w:rsid w:val="00CA54B9"/>
    <w:rsid w:val="00CA5CBD"/>
    <w:rsid w:val="00CB1F7D"/>
    <w:rsid w:val="00CB459F"/>
    <w:rsid w:val="00CB5546"/>
    <w:rsid w:val="00CE005B"/>
    <w:rsid w:val="00CE1D00"/>
    <w:rsid w:val="00CE70C7"/>
    <w:rsid w:val="00CF4A84"/>
    <w:rsid w:val="00D0361A"/>
    <w:rsid w:val="00D04A9D"/>
    <w:rsid w:val="00D1150B"/>
    <w:rsid w:val="00D140B2"/>
    <w:rsid w:val="00D170DF"/>
    <w:rsid w:val="00D30ADD"/>
    <w:rsid w:val="00D32D09"/>
    <w:rsid w:val="00D37DFC"/>
    <w:rsid w:val="00D43A0D"/>
    <w:rsid w:val="00D458B7"/>
    <w:rsid w:val="00D46867"/>
    <w:rsid w:val="00D526F3"/>
    <w:rsid w:val="00D54E72"/>
    <w:rsid w:val="00D54F83"/>
    <w:rsid w:val="00D57724"/>
    <w:rsid w:val="00D77B64"/>
    <w:rsid w:val="00D8009D"/>
    <w:rsid w:val="00D927B6"/>
    <w:rsid w:val="00DA2034"/>
    <w:rsid w:val="00DA62BC"/>
    <w:rsid w:val="00DB183A"/>
    <w:rsid w:val="00DC733E"/>
    <w:rsid w:val="00DD2099"/>
    <w:rsid w:val="00DE1E52"/>
    <w:rsid w:val="00DE5229"/>
    <w:rsid w:val="00DF0909"/>
    <w:rsid w:val="00DF57BE"/>
    <w:rsid w:val="00E06500"/>
    <w:rsid w:val="00E11723"/>
    <w:rsid w:val="00E1194F"/>
    <w:rsid w:val="00E20A06"/>
    <w:rsid w:val="00E3670A"/>
    <w:rsid w:val="00E539C6"/>
    <w:rsid w:val="00E54900"/>
    <w:rsid w:val="00E57060"/>
    <w:rsid w:val="00E64D96"/>
    <w:rsid w:val="00E73836"/>
    <w:rsid w:val="00E81ADD"/>
    <w:rsid w:val="00E87616"/>
    <w:rsid w:val="00E93BA8"/>
    <w:rsid w:val="00E94F34"/>
    <w:rsid w:val="00EA5C16"/>
    <w:rsid w:val="00EB703C"/>
    <w:rsid w:val="00EC0857"/>
    <w:rsid w:val="00EC6934"/>
    <w:rsid w:val="00ED0AD6"/>
    <w:rsid w:val="00EE526B"/>
    <w:rsid w:val="00EF000D"/>
    <w:rsid w:val="00F01AAB"/>
    <w:rsid w:val="00F02994"/>
    <w:rsid w:val="00F12F13"/>
    <w:rsid w:val="00F24841"/>
    <w:rsid w:val="00F3210C"/>
    <w:rsid w:val="00F33087"/>
    <w:rsid w:val="00F34A6E"/>
    <w:rsid w:val="00F44B42"/>
    <w:rsid w:val="00F5032F"/>
    <w:rsid w:val="00F52062"/>
    <w:rsid w:val="00F545A3"/>
    <w:rsid w:val="00F572AC"/>
    <w:rsid w:val="00F81A2F"/>
    <w:rsid w:val="00F83EE2"/>
    <w:rsid w:val="00F93678"/>
    <w:rsid w:val="00FB1502"/>
    <w:rsid w:val="00FB5706"/>
    <w:rsid w:val="00FB6FD5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30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58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170D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6C4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458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527C058-9F31-4A6A-824F-CA40C0D4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16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IMarszal</cp:lastModifiedBy>
  <cp:revision>8</cp:revision>
  <cp:lastPrinted>2024-10-11T08:29:00Z</cp:lastPrinted>
  <dcterms:created xsi:type="dcterms:W3CDTF">2024-10-10T12:52:00Z</dcterms:created>
  <dcterms:modified xsi:type="dcterms:W3CDTF">2024-10-11T08:40:00Z</dcterms:modified>
</cp:coreProperties>
</file>